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C830" w14:textId="77777777" w:rsidR="00661045" w:rsidRDefault="009C5A15" w:rsidP="00713EE2">
      <w:pPr>
        <w:pStyle w:val="Articletitle"/>
      </w:pPr>
      <w:r>
        <w:t>Taylor &amp; Francis Word Template for journal articles</w:t>
      </w:r>
    </w:p>
    <w:p w14:paraId="3E3DA4F7" w14:textId="77777777" w:rsidR="00442B9C" w:rsidRDefault="004F428E" w:rsidP="009914A5">
      <w:pPr>
        <w:pStyle w:val="Authornames"/>
      </w:pPr>
      <w:r>
        <w:t>Author Name</w:t>
      </w:r>
      <w:r w:rsidRPr="00394920">
        <w:rPr>
          <w:vertAlign w:val="superscript"/>
        </w:rPr>
        <w:t>a</w:t>
      </w:r>
      <w:r>
        <w:t>* and A.</w:t>
      </w:r>
      <w:r w:rsidR="005A1F54">
        <w:t> </w:t>
      </w:r>
      <w:r>
        <w:t>N. Author</w:t>
      </w:r>
      <w:r w:rsidRPr="00394920">
        <w:rPr>
          <w:vertAlign w:val="superscript"/>
        </w:rPr>
        <w:t>b</w:t>
      </w:r>
    </w:p>
    <w:p w14:paraId="5DEE752A" w14:textId="77777777" w:rsidR="00997B0F" w:rsidRDefault="00B64FA3" w:rsidP="00A2360E">
      <w:pPr>
        <w:pStyle w:val="Affiliation"/>
      </w:pPr>
      <w:r w:rsidRPr="00394920">
        <w:rPr>
          <w:vertAlign w:val="superscript"/>
        </w:rPr>
        <w:t>a</w:t>
      </w:r>
      <w:r>
        <w:t>Department, University, City, Country;</w:t>
      </w:r>
      <w:r w:rsidRPr="003152C8">
        <w:t xml:space="preserve"> </w:t>
      </w:r>
      <w:r w:rsidRPr="00394920">
        <w:rPr>
          <w:vertAlign w:val="superscript"/>
        </w:rPr>
        <w:t>b</w:t>
      </w:r>
      <w:r>
        <w:t>Department, University, City, Country</w:t>
      </w:r>
    </w:p>
    <w:p w14:paraId="2011B981" w14:textId="77777777" w:rsidR="000A4428" w:rsidRDefault="00C14585" w:rsidP="00A2360E">
      <w:pPr>
        <w:pStyle w:val="Correspondencedetails"/>
      </w:pPr>
      <w:r>
        <w:t xml:space="preserve">Provide </w:t>
      </w:r>
      <w:r w:rsidR="00997B0F">
        <w:t>full correspondence details here</w:t>
      </w:r>
      <w:r>
        <w:t xml:space="preserve"> including e-mail for the </w:t>
      </w:r>
      <w:r w:rsidR="005C056D">
        <w:t>*</w:t>
      </w:r>
      <w:r>
        <w:t>corresponding author</w:t>
      </w:r>
    </w:p>
    <w:p w14:paraId="5B5C690A" w14:textId="322E3E3E" w:rsidR="00FE4713" w:rsidRDefault="00FE4713" w:rsidP="00A7396D">
      <w:pPr>
        <w:pStyle w:val="Articletitle"/>
      </w:pPr>
    </w:p>
    <w:p w14:paraId="36A25887" w14:textId="7DEF5E82" w:rsidR="00BC2B32" w:rsidRDefault="00BC2B32" w:rsidP="00BC2B32">
      <w:pPr>
        <w:pStyle w:val="ListParagraph"/>
        <w:numPr>
          <w:ilvl w:val="0"/>
          <w:numId w:val="32"/>
        </w:numPr>
      </w:pPr>
      <w:r>
        <w:t>Author contributions</w:t>
      </w:r>
    </w:p>
    <w:p w14:paraId="670954EF" w14:textId="6E9555F0" w:rsidR="00BC2B32" w:rsidRDefault="00BC2B32" w:rsidP="00BC2B32">
      <w:pPr>
        <w:pStyle w:val="ListParagraph"/>
        <w:numPr>
          <w:ilvl w:val="0"/>
          <w:numId w:val="32"/>
        </w:numPr>
      </w:pPr>
      <w:r>
        <w:t>Acknowledgement</w:t>
      </w:r>
      <w:r w:rsidR="004C50B9">
        <w:t xml:space="preserve">s </w:t>
      </w:r>
      <w:r w:rsidR="004C50B9">
        <w:t>(if applicable)</w:t>
      </w:r>
    </w:p>
    <w:p w14:paraId="5ADFE376" w14:textId="0DAFEE8F" w:rsidR="00BC2B32" w:rsidRDefault="00BC2B32" w:rsidP="00BC2B32">
      <w:pPr>
        <w:pStyle w:val="ListParagraph"/>
        <w:numPr>
          <w:ilvl w:val="0"/>
          <w:numId w:val="32"/>
        </w:numPr>
      </w:pPr>
      <w:r>
        <w:t>Financial disclosure</w:t>
      </w:r>
      <w:r w:rsidR="004C50B9">
        <w:t xml:space="preserve"> (if applicable)</w:t>
      </w:r>
    </w:p>
    <w:p w14:paraId="7EDA6018" w14:textId="3D54144D" w:rsidR="00BC2B32" w:rsidRDefault="00BC2B32" w:rsidP="00BC2B32">
      <w:pPr>
        <w:pStyle w:val="ListParagraph"/>
        <w:numPr>
          <w:ilvl w:val="0"/>
          <w:numId w:val="32"/>
        </w:numPr>
      </w:pPr>
      <w:r>
        <w:t>Competing interest disclosure</w:t>
      </w:r>
      <w:r w:rsidR="004C50B9">
        <w:t xml:space="preserve"> </w:t>
      </w:r>
      <w:r w:rsidR="004C50B9">
        <w:t>(if applicable)</w:t>
      </w:r>
    </w:p>
    <w:p w14:paraId="52E7A24A" w14:textId="5D9BA75C" w:rsidR="00BC2B32" w:rsidRPr="00BC2B32" w:rsidRDefault="00BC2B32" w:rsidP="00BC2B32">
      <w:pPr>
        <w:pStyle w:val="ListParagraph"/>
        <w:numPr>
          <w:ilvl w:val="0"/>
          <w:numId w:val="32"/>
        </w:numPr>
      </w:pPr>
      <w:r>
        <w:t xml:space="preserve">Ethical disclosure </w:t>
      </w:r>
      <w:r w:rsidR="004C50B9">
        <w:t>(if applicable)</w:t>
      </w:r>
    </w:p>
    <w:sectPr w:rsidR="00BC2B32" w:rsidRPr="00BC2B32" w:rsidSect="00074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17E3" w14:textId="77777777" w:rsidR="004874C2" w:rsidRDefault="004874C2" w:rsidP="00AF2C92">
      <w:r>
        <w:separator/>
      </w:r>
    </w:p>
  </w:endnote>
  <w:endnote w:type="continuationSeparator" w:id="0">
    <w:p w14:paraId="5F3A9AC3" w14:textId="77777777" w:rsidR="004874C2" w:rsidRDefault="004874C2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E635" w14:textId="23F68AA2" w:rsidR="002211DD" w:rsidRDefault="00487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311CED" wp14:editId="528CB0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459105"/>
              <wp:effectExtent l="0" t="0" r="9525" b="0"/>
              <wp:wrapNone/>
              <wp:docPr id="1198824467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2EADC" w14:textId="5858F63A" w:rsidR="004874C2" w:rsidRPr="004874C2" w:rsidRDefault="004874C2" w:rsidP="004874C2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874C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11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36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" filled="f" stroked="f">
              <v:textbox style="mso-fit-shape-to-text:t" inset="20pt,0,0,15pt">
                <w:txbxContent>
                  <w:p w14:paraId="6CE2EADC" w14:textId="5858F63A" w:rsidR="004874C2" w:rsidRPr="004874C2" w:rsidRDefault="004874C2" w:rsidP="004874C2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874C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6D5F" w14:textId="3E61D1BA" w:rsidR="002211DD" w:rsidRDefault="00487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B7A74F" wp14:editId="56590FC6">
              <wp:simplePos x="107632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459105"/>
              <wp:effectExtent l="0" t="0" r="9525" b="0"/>
              <wp:wrapNone/>
              <wp:docPr id="1578580558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44615" w14:textId="5C6181D9" w:rsidR="004874C2" w:rsidRPr="004874C2" w:rsidRDefault="004874C2" w:rsidP="004874C2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874C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7A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36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" filled="f" stroked="f">
              <v:textbox style="mso-fit-shape-to-text:t" inset="20pt,0,0,15pt">
                <w:txbxContent>
                  <w:p w14:paraId="7CE44615" w14:textId="5C6181D9" w:rsidR="004874C2" w:rsidRPr="004874C2" w:rsidRDefault="004874C2" w:rsidP="004874C2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874C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131BC" w14:textId="45A9CA7F" w:rsidR="002211DD" w:rsidRDefault="00487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CA427B" wp14:editId="6734D3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459105"/>
              <wp:effectExtent l="0" t="0" r="9525" b="0"/>
              <wp:wrapNone/>
              <wp:docPr id="163961117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39B80" w14:textId="3B81704A" w:rsidR="004874C2" w:rsidRPr="004874C2" w:rsidRDefault="004874C2" w:rsidP="004874C2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874C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A4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36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" filled="f" stroked="f">
              <v:textbox style="mso-fit-shape-to-text:t" inset="20pt,0,0,15pt">
                <w:txbxContent>
                  <w:p w14:paraId="6D539B80" w14:textId="3B81704A" w:rsidR="004874C2" w:rsidRPr="004874C2" w:rsidRDefault="004874C2" w:rsidP="004874C2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874C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3FCFD" w14:textId="77777777" w:rsidR="004874C2" w:rsidRDefault="004874C2" w:rsidP="00AF2C92">
      <w:r>
        <w:separator/>
      </w:r>
    </w:p>
  </w:footnote>
  <w:footnote w:type="continuationSeparator" w:id="0">
    <w:p w14:paraId="0D072DB3" w14:textId="77777777" w:rsidR="004874C2" w:rsidRDefault="004874C2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6C99" w14:textId="77777777" w:rsidR="002211DD" w:rsidRDefault="00221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0644" w14:textId="77777777" w:rsidR="002211DD" w:rsidRDefault="00221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5AEBF" w14:textId="77777777" w:rsidR="002211DD" w:rsidRDefault="00221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3C3B7B"/>
    <w:multiLevelType w:val="hybridMultilevel"/>
    <w:tmpl w:val="1BD87820"/>
    <w:lvl w:ilvl="0" w:tplc="0D942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648C7"/>
    <w:multiLevelType w:val="hybridMultilevel"/>
    <w:tmpl w:val="5C7A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94885">
    <w:abstractNumId w:val="17"/>
  </w:num>
  <w:num w:numId="2" w16cid:durableId="1384866314">
    <w:abstractNumId w:val="21"/>
  </w:num>
  <w:num w:numId="3" w16cid:durableId="949319161">
    <w:abstractNumId w:val="1"/>
  </w:num>
  <w:num w:numId="4" w16cid:durableId="593973448">
    <w:abstractNumId w:val="2"/>
  </w:num>
  <w:num w:numId="5" w16cid:durableId="585960499">
    <w:abstractNumId w:val="3"/>
  </w:num>
  <w:num w:numId="6" w16cid:durableId="663365048">
    <w:abstractNumId w:val="4"/>
  </w:num>
  <w:num w:numId="7" w16cid:durableId="708145813">
    <w:abstractNumId w:val="9"/>
  </w:num>
  <w:num w:numId="8" w16cid:durableId="1142187633">
    <w:abstractNumId w:val="5"/>
  </w:num>
  <w:num w:numId="9" w16cid:durableId="2043164465">
    <w:abstractNumId w:val="7"/>
  </w:num>
  <w:num w:numId="10" w16cid:durableId="531460419">
    <w:abstractNumId w:val="6"/>
  </w:num>
  <w:num w:numId="11" w16cid:durableId="1047802549">
    <w:abstractNumId w:val="10"/>
  </w:num>
  <w:num w:numId="12" w16cid:durableId="1348945457">
    <w:abstractNumId w:val="8"/>
  </w:num>
  <w:num w:numId="13" w16cid:durableId="1332223349">
    <w:abstractNumId w:val="19"/>
  </w:num>
  <w:num w:numId="14" w16cid:durableId="676267937">
    <w:abstractNumId w:val="22"/>
  </w:num>
  <w:num w:numId="15" w16cid:durableId="130905357">
    <w:abstractNumId w:val="16"/>
  </w:num>
  <w:num w:numId="16" w16cid:durableId="863324412">
    <w:abstractNumId w:val="18"/>
  </w:num>
  <w:num w:numId="17" w16cid:durableId="128593638">
    <w:abstractNumId w:val="11"/>
  </w:num>
  <w:num w:numId="18" w16cid:durableId="589973636">
    <w:abstractNumId w:val="0"/>
  </w:num>
  <w:num w:numId="19" w16cid:durableId="1134833221">
    <w:abstractNumId w:val="12"/>
  </w:num>
  <w:num w:numId="20" w16cid:durableId="1586761451">
    <w:abstractNumId w:val="22"/>
  </w:num>
  <w:num w:numId="21" w16cid:durableId="1112746892">
    <w:abstractNumId w:val="22"/>
  </w:num>
  <w:num w:numId="22" w16cid:durableId="881787491">
    <w:abstractNumId w:val="22"/>
  </w:num>
  <w:num w:numId="23" w16cid:durableId="1878741730">
    <w:abstractNumId w:val="22"/>
  </w:num>
  <w:num w:numId="24" w16cid:durableId="969702666">
    <w:abstractNumId w:val="19"/>
  </w:num>
  <w:num w:numId="25" w16cid:durableId="1444495490">
    <w:abstractNumId w:val="20"/>
  </w:num>
  <w:num w:numId="26" w16cid:durableId="534581154">
    <w:abstractNumId w:val="23"/>
  </w:num>
  <w:num w:numId="27" w16cid:durableId="1862741606">
    <w:abstractNumId w:val="24"/>
  </w:num>
  <w:num w:numId="28" w16cid:durableId="1750154719">
    <w:abstractNumId w:val="22"/>
  </w:num>
  <w:num w:numId="29" w16cid:durableId="1230844086">
    <w:abstractNumId w:val="15"/>
  </w:num>
  <w:num w:numId="30" w16cid:durableId="917324520">
    <w:abstractNumId w:val="25"/>
  </w:num>
  <w:num w:numId="31" w16cid:durableId="1335839448">
    <w:abstractNumId w:val="13"/>
  </w:num>
  <w:num w:numId="32" w16cid:durableId="1121538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2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6B6C"/>
    <w:rsid w:val="00037A98"/>
    <w:rsid w:val="000427FB"/>
    <w:rsid w:val="0004455E"/>
    <w:rsid w:val="00047CB5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C6BBC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1DD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0E13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87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5108"/>
    <w:rsid w:val="00477A97"/>
    <w:rsid w:val="00481343"/>
    <w:rsid w:val="0048549E"/>
    <w:rsid w:val="004874C2"/>
    <w:rsid w:val="004930C6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7C8E"/>
    <w:rsid w:val="004C3D3C"/>
    <w:rsid w:val="004C50B9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28E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4270"/>
    <w:rsid w:val="00584738"/>
    <w:rsid w:val="005920B0"/>
    <w:rsid w:val="0059380D"/>
    <w:rsid w:val="00595A8F"/>
    <w:rsid w:val="005977C2"/>
    <w:rsid w:val="00597BF2"/>
    <w:rsid w:val="005A1F54"/>
    <w:rsid w:val="005A3020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4782B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A1B83"/>
    <w:rsid w:val="006A20CE"/>
    <w:rsid w:val="006A21CD"/>
    <w:rsid w:val="006A5918"/>
    <w:rsid w:val="006B21B2"/>
    <w:rsid w:val="006B4A4A"/>
    <w:rsid w:val="006C19B2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707E"/>
    <w:rsid w:val="007516DC"/>
    <w:rsid w:val="00752E58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0E57"/>
    <w:rsid w:val="007E3AA7"/>
    <w:rsid w:val="007F737D"/>
    <w:rsid w:val="0080308E"/>
    <w:rsid w:val="00805303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5A15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3742"/>
    <w:rsid w:val="00A557A1"/>
    <w:rsid w:val="00A63059"/>
    <w:rsid w:val="00A63AE3"/>
    <w:rsid w:val="00A651A4"/>
    <w:rsid w:val="00A71361"/>
    <w:rsid w:val="00A7396D"/>
    <w:rsid w:val="00A746E2"/>
    <w:rsid w:val="00A81FF2"/>
    <w:rsid w:val="00A83904"/>
    <w:rsid w:val="00A90A79"/>
    <w:rsid w:val="00A96B30"/>
    <w:rsid w:val="00AA442D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408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5A"/>
    <w:rsid w:val="00BB02A4"/>
    <w:rsid w:val="00BB1270"/>
    <w:rsid w:val="00BB1E44"/>
    <w:rsid w:val="00BB5267"/>
    <w:rsid w:val="00BB52B8"/>
    <w:rsid w:val="00BB59D8"/>
    <w:rsid w:val="00BB7E69"/>
    <w:rsid w:val="00BC0E51"/>
    <w:rsid w:val="00BC2B32"/>
    <w:rsid w:val="00BC3C1F"/>
    <w:rsid w:val="00BC7CE7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46B11"/>
    <w:rsid w:val="00C523F0"/>
    <w:rsid w:val="00C526D2"/>
    <w:rsid w:val="00C5310E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5771"/>
    <w:rsid w:val="00CA6A1A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3A8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4FA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03001"/>
  <w14:defaultImageDpi w14:val="330"/>
  <w15:docId w15:val="{133CC91C-6C17-4526-9774-21737B6A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styleId="ListParagraph">
    <w:name w:val="List Paragraph"/>
    <w:basedOn w:val="Normal"/>
    <w:rsid w:val="00BC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ganJ\AppData\Local\Temp\e3652cd0-44a3-4271-8df6-80f11f34764d_TF_Template_Word_Windows_2016%20(6).zip.64d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TF_Template_Word_Windows_2016.dotx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Hagan, Jasmine</dc:creator>
  <cp:lastModifiedBy>Hagan, Jasmine</cp:lastModifiedBy>
  <cp:revision>9</cp:revision>
  <cp:lastPrinted>2011-07-22T14:54:00Z</cp:lastPrinted>
  <dcterms:created xsi:type="dcterms:W3CDTF">2024-08-12T08:38:00Z</dcterms:created>
  <dcterms:modified xsi:type="dcterms:W3CDTF">2024-08-12T08:43:00Z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61ba7b26,47749c13,5e173a4e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2024-08-12T08:28:43Z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56962dbb-07f3-42de-a4ad-d1f7382c084d</vt:lpwstr>
  </property>
  <property fmtid="{D5CDD505-2E9C-101B-9397-08002B2CF9AE}" pid="11" name="MSIP_Label_2bbab825-a111-45e4-86a1-18cee0005896_ContentBits">
    <vt:lpwstr>2</vt:lpwstr>
  </property>
</Properties>
</file>